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BFFE1" w14:textId="77777777" w:rsidR="00020BCB" w:rsidRPr="002C5115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2C5115">
        <w:rPr>
          <w:color w:val="000000"/>
          <w:lang w:val="uk-UA"/>
        </w:rPr>
        <w:tab/>
      </w:r>
      <w:r w:rsidRPr="002C5115">
        <w:rPr>
          <w:color w:val="000000"/>
          <w:lang w:val="uk-UA"/>
        </w:rPr>
        <w:tab/>
      </w:r>
      <w:r w:rsidRPr="002C5115">
        <w:rPr>
          <w:color w:val="000000"/>
          <w:lang w:val="uk-UA"/>
        </w:rPr>
        <w:tab/>
      </w:r>
      <w:r w:rsidR="00DC6C96" w:rsidRPr="002C5115">
        <w:rPr>
          <w:color w:val="000000"/>
          <w:lang w:val="uk-UA"/>
        </w:rPr>
        <w:t xml:space="preserve">                                          </w:t>
      </w:r>
      <w:r w:rsidRPr="002C5115">
        <w:rPr>
          <w:color w:val="000000"/>
          <w:lang w:val="uk-UA"/>
        </w:rPr>
        <w:tab/>
      </w:r>
      <w:r w:rsidRPr="002C5115">
        <w:rPr>
          <w:color w:val="000000"/>
          <w:lang w:val="uk-UA"/>
        </w:rPr>
        <w:tab/>
      </w:r>
      <w:r w:rsidRPr="002C5115">
        <w:rPr>
          <w:color w:val="000000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>Додаток</w:t>
      </w:r>
      <w:r w:rsidR="00D42B2D" w:rsidRPr="002C5115">
        <w:rPr>
          <w:b w:val="0"/>
          <w:color w:val="000000"/>
          <w:sz w:val="16"/>
          <w:szCs w:val="16"/>
          <w:lang w:val="uk-UA"/>
        </w:rPr>
        <w:t xml:space="preserve"> 1</w:t>
      </w:r>
    </w:p>
    <w:p w14:paraId="25A437BA" w14:textId="77777777" w:rsidR="00020BCB" w:rsidRPr="002C5115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27FA9E02" w14:textId="77777777" w:rsidR="00020BCB" w:rsidRPr="002C5115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</w:r>
      <w:r w:rsidRPr="002C5115"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2C5115">
        <w:rPr>
          <w:b w:val="0"/>
          <w:color w:val="000000"/>
          <w:sz w:val="16"/>
          <w:szCs w:val="16"/>
          <w:lang w:val="uk-UA"/>
        </w:rPr>
        <w:t xml:space="preserve"> 7</w:t>
      </w:r>
      <w:r w:rsidRPr="002C5115"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2C5115">
        <w:rPr>
          <w:b w:val="0"/>
          <w:color w:val="000000"/>
          <w:sz w:val="16"/>
          <w:szCs w:val="16"/>
          <w:lang w:val="uk-UA"/>
        </w:rPr>
        <w:t>1</w:t>
      </w:r>
      <w:r w:rsidRPr="002C5115"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548C787C" w14:textId="77777777" w:rsidR="00020BCB" w:rsidRPr="002C5115" w:rsidRDefault="00020BCB" w:rsidP="00DC6C96">
      <w:pPr>
        <w:pStyle w:val="3"/>
        <w:jc w:val="left"/>
        <w:rPr>
          <w:color w:val="000000"/>
          <w:lang w:val="uk-UA"/>
        </w:rPr>
      </w:pPr>
      <w:r w:rsidRPr="002C5115">
        <w:rPr>
          <w:color w:val="000000"/>
          <w:lang w:val="uk-UA"/>
        </w:rPr>
        <w:tab/>
      </w:r>
      <w:r w:rsidRPr="002C5115">
        <w:rPr>
          <w:color w:val="000000"/>
          <w:lang w:val="uk-UA"/>
        </w:rPr>
        <w:tab/>
      </w:r>
      <w:r w:rsidRPr="002C5115">
        <w:rPr>
          <w:color w:val="000000"/>
          <w:lang w:val="uk-UA"/>
        </w:rPr>
        <w:tab/>
      </w:r>
      <w:r w:rsidRPr="002C5115">
        <w:rPr>
          <w:color w:val="000000"/>
          <w:lang w:val="uk-UA"/>
        </w:rPr>
        <w:tab/>
      </w:r>
      <w:r w:rsidRPr="002C5115">
        <w:rPr>
          <w:color w:val="000000"/>
          <w:lang w:val="uk-UA"/>
        </w:rPr>
        <w:tab/>
      </w:r>
    </w:p>
    <w:p w14:paraId="2BF70B02" w14:textId="77777777" w:rsidR="00531337" w:rsidRPr="002C5115" w:rsidRDefault="00531337" w:rsidP="00531337">
      <w:pPr>
        <w:jc w:val="center"/>
        <w:rPr>
          <w:lang w:val="uk-UA"/>
        </w:rPr>
      </w:pPr>
      <w:r w:rsidRPr="002C5115">
        <w:rPr>
          <w:b/>
          <w:lang w:val="uk-UA"/>
        </w:rPr>
        <w:t>Титульний аркуш Повідомлення</w:t>
      </w:r>
      <w:r w:rsidRPr="002C5115">
        <w:rPr>
          <w:lang w:val="uk-UA"/>
        </w:rPr>
        <w:br/>
      </w:r>
      <w:r w:rsidRPr="002C5115">
        <w:rPr>
          <w:b/>
          <w:lang w:val="uk-UA"/>
        </w:rPr>
        <w:t>(Повідомлення про інформацію)</w:t>
      </w:r>
    </w:p>
    <w:p w14:paraId="7E5C4C16" w14:textId="0F170D6A" w:rsidR="004263EB" w:rsidRPr="002C5115" w:rsidRDefault="00F53DE1" w:rsidP="00DC6C96">
      <w:pPr>
        <w:pStyle w:val="3"/>
        <w:jc w:val="left"/>
        <w:rPr>
          <w:b w:val="0"/>
          <w:sz w:val="15"/>
          <w:lang w:val="uk-UA"/>
        </w:rPr>
      </w:pPr>
      <w:r w:rsidRPr="002C5115">
        <w:rPr>
          <w:b w:val="0"/>
          <w:sz w:val="20"/>
          <w:szCs w:val="20"/>
          <w:u w:val="single"/>
          <w:lang w:val="uk-UA"/>
        </w:rPr>
        <w:t>14.08.2020</w:t>
      </w:r>
    </w:p>
    <w:p w14:paraId="35DFF130" w14:textId="77777777" w:rsidR="009F2C05" w:rsidRPr="002C5115" w:rsidRDefault="009F2C05" w:rsidP="009F2C05">
      <w:pPr>
        <w:rPr>
          <w:lang w:val="uk-UA"/>
        </w:rPr>
      </w:pPr>
      <w:r w:rsidRPr="002C5115">
        <w:rPr>
          <w:sz w:val="15"/>
          <w:lang w:val="uk-UA"/>
        </w:rPr>
        <w:t>(дата реєстрації емітентом</w:t>
      </w:r>
      <w:r w:rsidRPr="002C5115">
        <w:rPr>
          <w:lang w:val="uk-UA"/>
        </w:rPr>
        <w:br/>
      </w:r>
      <w:r w:rsidRPr="002C5115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6B348864" w14:textId="77777777" w:rsidR="004263EB" w:rsidRPr="002C5115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596148E1" w14:textId="44116376" w:rsidR="007E37D1" w:rsidRPr="002C5115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2C5115">
        <w:rPr>
          <w:b w:val="0"/>
          <w:sz w:val="20"/>
          <w:szCs w:val="20"/>
          <w:lang w:val="uk-UA"/>
        </w:rPr>
        <w:t xml:space="preserve">№ </w:t>
      </w:r>
      <w:r w:rsidR="00F53DE1" w:rsidRPr="002C5115">
        <w:rPr>
          <w:b w:val="0"/>
          <w:sz w:val="20"/>
          <w:szCs w:val="20"/>
          <w:u w:val="single"/>
          <w:lang w:val="uk-UA"/>
        </w:rPr>
        <w:t>4</w:t>
      </w:r>
    </w:p>
    <w:p w14:paraId="0435D6F4" w14:textId="77777777" w:rsidR="00531337" w:rsidRPr="002C5115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2C5115">
        <w:rPr>
          <w:b w:val="0"/>
          <w:sz w:val="15"/>
          <w:lang w:val="uk-UA"/>
        </w:rPr>
        <w:t xml:space="preserve"> </w:t>
      </w:r>
      <w:r w:rsidR="00531337" w:rsidRPr="002C5115">
        <w:rPr>
          <w:b w:val="0"/>
          <w:sz w:val="15"/>
          <w:lang w:val="uk-UA"/>
        </w:rPr>
        <w:t>(вихідний реєстраційний</w:t>
      </w:r>
      <w:r w:rsidR="00531337" w:rsidRPr="002C5115">
        <w:rPr>
          <w:b w:val="0"/>
          <w:lang w:val="uk-UA"/>
        </w:rPr>
        <w:br/>
      </w:r>
      <w:r w:rsidR="00531337" w:rsidRPr="002C5115">
        <w:rPr>
          <w:b w:val="0"/>
          <w:sz w:val="15"/>
          <w:lang w:val="uk-UA"/>
        </w:rPr>
        <w:t>номер електронного документа)</w:t>
      </w:r>
    </w:p>
    <w:p w14:paraId="208401BE" w14:textId="77777777" w:rsidR="001714DF" w:rsidRPr="002C5115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2C5115" w14:paraId="560C4AF9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3AB39" w14:textId="77777777" w:rsidR="00DC6C96" w:rsidRPr="002C5115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2C5115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30A5252D" w14:textId="77777777" w:rsidR="00DC6C96" w:rsidRPr="002C5115" w:rsidRDefault="00DC6C96" w:rsidP="00DC6C96">
      <w:pPr>
        <w:rPr>
          <w:vanish/>
          <w:color w:val="000000"/>
          <w:lang w:val="uk-UA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 w:rsidR="00DC6C96" w:rsidRPr="002C5115" w14:paraId="6AFC2AF7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FFD59" w14:textId="77777777" w:rsidR="00DC6C96" w:rsidRPr="002C5115" w:rsidRDefault="00F53DE1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C5115">
              <w:rPr>
                <w:color w:val="000000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F71C8C" w14:textId="77777777" w:rsidR="00DC6C96" w:rsidRPr="002C5115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C5115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0ED8D5" w14:textId="77777777" w:rsidR="00DC6C96" w:rsidRPr="002C5115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C5115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16981" w14:textId="77777777" w:rsidR="00DC6C96" w:rsidRPr="002C5115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2C5115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5932BD" w14:textId="77777777" w:rsidR="00DC6C96" w:rsidRPr="002C5115" w:rsidRDefault="00F53DE1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2C5115">
              <w:rPr>
                <w:color w:val="000000"/>
                <w:sz w:val="20"/>
                <w:szCs w:val="20"/>
                <w:lang w:val="uk-UA"/>
              </w:rPr>
              <w:t>Бех</w:t>
            </w:r>
            <w:proofErr w:type="spellEnd"/>
            <w:r w:rsidRPr="002C5115">
              <w:rPr>
                <w:color w:val="000000"/>
                <w:sz w:val="20"/>
                <w:szCs w:val="20"/>
                <w:lang w:val="uk-UA"/>
              </w:rPr>
              <w:t xml:space="preserve"> Андрiй Михайлович</w:t>
            </w:r>
          </w:p>
        </w:tc>
      </w:tr>
      <w:tr w:rsidR="00DC6C96" w:rsidRPr="002C5115" w14:paraId="45C83886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9294F" w14:textId="77777777" w:rsidR="00DC6C96" w:rsidRPr="002C5115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2C5115">
              <w:rPr>
                <w:rStyle w:val="small-text1"/>
                <w:color w:val="000000"/>
                <w:lang w:val="uk-UA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2A4F9" w14:textId="77777777" w:rsidR="00DC6C96" w:rsidRPr="002C5115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2C5115">
              <w:rPr>
                <w:color w:val="00000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FFC629" w14:textId="77777777" w:rsidR="00DC6C96" w:rsidRPr="002C5115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2C5115">
              <w:rPr>
                <w:rStyle w:val="small-text1"/>
                <w:color w:val="000000"/>
                <w:lang w:val="uk-UA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620DB3" w14:textId="77777777" w:rsidR="00DC6C96" w:rsidRPr="002C5115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2C5115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48111" w14:textId="77777777" w:rsidR="00DC6C96" w:rsidRPr="002C5115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2C5115">
              <w:rPr>
                <w:rStyle w:val="small-text1"/>
                <w:color w:val="000000"/>
                <w:lang w:val="uk-UA"/>
              </w:rPr>
              <w:t>(прізвище та ініціали керівника)</w:t>
            </w:r>
          </w:p>
        </w:tc>
      </w:tr>
      <w:tr w:rsidR="00DC6C96" w:rsidRPr="002C5115" w14:paraId="4601CE4A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2D543B" w14:textId="77777777" w:rsidR="00C86AFD" w:rsidRPr="002C5115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3F053652" w14:textId="77777777" w:rsidR="00DC6C96" w:rsidRPr="002C511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C511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4E53D94E" w14:textId="77777777" w:rsidR="00DC6C96" w:rsidRPr="002C5115" w:rsidRDefault="00DC6C96" w:rsidP="00DC6C96">
      <w:pPr>
        <w:rPr>
          <w:vanish/>
          <w:color w:val="000000"/>
          <w:lang w:val="uk-UA"/>
        </w:rPr>
      </w:pPr>
    </w:p>
    <w:tbl>
      <w:tblPr>
        <w:tblW w:w="493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0"/>
        <w:gridCol w:w="4329"/>
      </w:tblGrid>
      <w:tr w:rsidR="00DC6C96" w:rsidRPr="002C5115" w14:paraId="648FBE03" w14:textId="77777777" w:rsidTr="009F5004">
        <w:trPr>
          <w:trHeight w:val="261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C458CF" w14:textId="77777777" w:rsidR="00DC6C96" w:rsidRPr="002C5115" w:rsidRDefault="00020BCB" w:rsidP="00DC6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C5115">
              <w:rPr>
                <w:b/>
                <w:bCs/>
                <w:color w:val="000000"/>
                <w:lang w:val="uk-UA"/>
              </w:rPr>
              <w:t>I</w:t>
            </w:r>
            <w:r w:rsidR="00DC6C96" w:rsidRPr="002C5115">
              <w:rPr>
                <w:b/>
                <w:bCs/>
                <w:color w:val="000000"/>
                <w:lang w:val="uk-UA"/>
              </w:rPr>
              <w:t>. Загальні відомості</w:t>
            </w:r>
          </w:p>
        </w:tc>
      </w:tr>
      <w:tr w:rsidR="00DC6C96" w:rsidRPr="002C5115" w14:paraId="181C1385" w14:textId="77777777" w:rsidTr="009F5004">
        <w:trPr>
          <w:trHeight w:val="667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95780" w14:textId="77777777" w:rsidR="00DC6C96" w:rsidRPr="002C5115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2C5115">
              <w:rPr>
                <w:b/>
                <w:color w:val="000000"/>
                <w:sz w:val="20"/>
                <w:szCs w:val="20"/>
                <w:lang w:val="uk-UA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14:paraId="3F1EB53F" w14:textId="77777777" w:rsidR="00DC6C96" w:rsidRPr="002C5115" w:rsidRDefault="00F53DE1" w:rsidP="00DC6C9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ПРИВАТНЕ АКЦIОНЕРНЕ ТОВАРИСТВО "МIЖГАЛУЗЕВИЙ НАУКОВО-ВИРОБНИЧИЙ ЦЕНТР "IНФОРМТЕХ"</w:t>
            </w:r>
          </w:p>
        </w:tc>
      </w:tr>
      <w:tr w:rsidR="00DC6C96" w:rsidRPr="002C5115" w14:paraId="71315B51" w14:textId="77777777" w:rsidTr="009F5004">
        <w:trPr>
          <w:trHeight w:val="232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5A2CC" w14:textId="77777777" w:rsidR="00531337" w:rsidRPr="002C5115" w:rsidRDefault="00DC6C96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2C5115">
              <w:rPr>
                <w:b/>
                <w:color w:val="000000"/>
                <w:sz w:val="20"/>
                <w:szCs w:val="20"/>
                <w:lang w:val="uk-UA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14:paraId="26E3188B" w14:textId="2B420135" w:rsidR="00DC6C96" w:rsidRPr="002C5115" w:rsidRDefault="00F53DE1" w:rsidP="00DC6C9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Приватне акцiонерне товариство</w:t>
            </w:r>
          </w:p>
        </w:tc>
      </w:tr>
      <w:tr w:rsidR="00D42FB5" w:rsidRPr="002C5115" w14:paraId="202A3D59" w14:textId="77777777" w:rsidTr="009F5004">
        <w:trPr>
          <w:trHeight w:val="217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935EE" w14:textId="77777777" w:rsidR="00D42FB5" w:rsidRPr="002C5115" w:rsidRDefault="00D42FB5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2C5115">
              <w:rPr>
                <w:b/>
                <w:color w:val="000000"/>
                <w:sz w:val="20"/>
                <w:szCs w:val="20"/>
                <w:lang w:val="uk-UA"/>
              </w:rPr>
              <w:t xml:space="preserve">3. Місцезнаходження </w:t>
            </w:r>
          </w:p>
        </w:tc>
        <w:tc>
          <w:tcPr>
            <w:tcW w:w="2209" w:type="pct"/>
            <w:vAlign w:val="center"/>
          </w:tcPr>
          <w:p w14:paraId="63E6968B" w14:textId="08C6937C" w:rsidR="00D42FB5" w:rsidRPr="002C5115" w:rsidRDefault="00F53DE1" w:rsidP="00DF42E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61057 мiсто Харкiв вулиця Громадянська, будинок 9</w:t>
            </w:r>
          </w:p>
        </w:tc>
      </w:tr>
      <w:tr w:rsidR="00DC6C96" w:rsidRPr="002C5115" w14:paraId="6930674E" w14:textId="77777777" w:rsidTr="009F5004">
        <w:trPr>
          <w:trHeight w:val="217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0338F" w14:textId="77777777" w:rsidR="00DC6C96" w:rsidRPr="002C5115" w:rsidRDefault="00D42FB5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2C5115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  <w:r w:rsidR="00DC6C96" w:rsidRPr="002C5115">
              <w:rPr>
                <w:b/>
                <w:color w:val="000000"/>
                <w:sz w:val="20"/>
                <w:szCs w:val="20"/>
                <w:lang w:val="uk-UA"/>
              </w:rPr>
              <w:t xml:space="preserve">. </w:t>
            </w:r>
            <w:r w:rsidR="00531337" w:rsidRPr="002C5115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4446BF94" w14:textId="759E116D" w:rsidR="00DC6C96" w:rsidRPr="002C5115" w:rsidRDefault="00F53DE1" w:rsidP="00DC6C9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21218766</w:t>
            </w:r>
          </w:p>
        </w:tc>
      </w:tr>
      <w:tr w:rsidR="00DC6C96" w:rsidRPr="002C5115" w14:paraId="480B9FB5" w14:textId="77777777" w:rsidTr="009F5004">
        <w:trPr>
          <w:trHeight w:val="232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813AD" w14:textId="77777777" w:rsidR="00DC6C96" w:rsidRPr="002C5115" w:rsidRDefault="00531337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2C5115">
              <w:rPr>
                <w:b/>
                <w:color w:val="000000"/>
                <w:sz w:val="20"/>
                <w:szCs w:val="20"/>
                <w:lang w:val="uk-UA"/>
              </w:rPr>
              <w:t xml:space="preserve">5. Міжміський код та </w:t>
            </w:r>
            <w:r w:rsidR="00DC6C96" w:rsidRPr="002C5115">
              <w:rPr>
                <w:b/>
                <w:color w:val="000000"/>
                <w:sz w:val="20"/>
                <w:szCs w:val="20"/>
                <w:lang w:val="uk-UA"/>
              </w:rPr>
              <w:t>телефон</w:t>
            </w:r>
            <w:r w:rsidRPr="002C5115"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2C5115">
              <w:rPr>
                <w:b/>
                <w:color w:val="000000"/>
                <w:sz w:val="20"/>
                <w:szCs w:val="20"/>
                <w:lang w:val="uk-UA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48177C62" w14:textId="44BB6391" w:rsidR="00DC6C96" w:rsidRPr="002C5115" w:rsidRDefault="00F53DE1" w:rsidP="00DC6C9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(057) 76-808-76 (057) 760-16-84</w:t>
            </w:r>
          </w:p>
        </w:tc>
      </w:tr>
      <w:tr w:rsidR="00DC6C96" w:rsidRPr="002C5115" w14:paraId="6F36A3DB" w14:textId="77777777" w:rsidTr="009F5004">
        <w:trPr>
          <w:trHeight w:val="217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ABB79" w14:textId="77777777" w:rsidR="00DC6C96" w:rsidRPr="002C5115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2C5115">
              <w:rPr>
                <w:b/>
                <w:color w:val="000000"/>
                <w:sz w:val="20"/>
                <w:szCs w:val="20"/>
                <w:lang w:val="uk-UA"/>
              </w:rPr>
              <w:t xml:space="preserve">6. </w:t>
            </w:r>
            <w:r w:rsidR="00531337" w:rsidRPr="002C5115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2DF6C6D5" w14:textId="479A9933" w:rsidR="00DC6C96" w:rsidRPr="002C5115" w:rsidRDefault="00F53DE1" w:rsidP="00DC6C9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informteh@ft.net.ua</w:t>
            </w:r>
          </w:p>
        </w:tc>
      </w:tr>
      <w:tr w:rsidR="00531337" w:rsidRPr="002C5115" w14:paraId="108B1027" w14:textId="77777777" w:rsidTr="009F5004">
        <w:trPr>
          <w:trHeight w:val="1553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390308" w14:textId="77777777" w:rsidR="00531337" w:rsidRPr="002C5115" w:rsidRDefault="00531337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2C5115">
              <w:rPr>
                <w:b/>
                <w:color w:val="000000"/>
                <w:sz w:val="20"/>
                <w:szCs w:val="20"/>
                <w:lang w:val="uk-UA"/>
              </w:rPr>
              <w:t xml:space="preserve">7. </w:t>
            </w:r>
            <w:r w:rsidR="00C86AFD" w:rsidRPr="002C5115">
              <w:rPr>
                <w:b/>
                <w:sz w:val="20"/>
                <w:szCs w:val="20"/>
                <w:lang w:val="uk-UA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14:paraId="6D8B20DE" w14:textId="77777777" w:rsidR="00F53DE1" w:rsidRPr="002C5115" w:rsidRDefault="00F53DE1" w:rsidP="00DC6C9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6EAEB672" w14:textId="77777777" w:rsidR="00F53DE1" w:rsidRPr="002C5115" w:rsidRDefault="00F53DE1" w:rsidP="00DC6C9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21676262</w:t>
            </w:r>
          </w:p>
          <w:p w14:paraId="15D592F3" w14:textId="77777777" w:rsidR="00F53DE1" w:rsidRPr="002C5115" w:rsidRDefault="00F53DE1" w:rsidP="00DC6C9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Україна</w:t>
            </w:r>
          </w:p>
          <w:p w14:paraId="0C360C85" w14:textId="3D7331DE" w:rsidR="00531337" w:rsidRPr="002C5115" w:rsidRDefault="00F53DE1" w:rsidP="00DC6C9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DR/00001/APA</w:t>
            </w:r>
          </w:p>
        </w:tc>
      </w:tr>
      <w:tr w:rsidR="00C86AFD" w:rsidRPr="002C5115" w14:paraId="19848A3F" w14:textId="77777777" w:rsidTr="009F5004">
        <w:trPr>
          <w:trHeight w:val="1785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766BC" w14:textId="77777777" w:rsidR="00C86AFD" w:rsidRPr="002C5115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  <w:lang w:val="uk-UA"/>
              </w:rPr>
            </w:pPr>
            <w:r w:rsidRPr="002C5115">
              <w:rPr>
                <w:b/>
                <w:sz w:val="20"/>
                <w:szCs w:val="20"/>
                <w:lang w:val="uk-UA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14:paraId="0DCD15BF" w14:textId="77777777" w:rsidR="00F53DE1" w:rsidRPr="002C5115" w:rsidRDefault="00F53DE1" w:rsidP="00DC6C9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0644C70E" w14:textId="77777777" w:rsidR="00F53DE1" w:rsidRPr="002C5115" w:rsidRDefault="00F53DE1" w:rsidP="00DC6C9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21676262</w:t>
            </w:r>
          </w:p>
          <w:p w14:paraId="4C6B2FDB" w14:textId="77777777" w:rsidR="00F53DE1" w:rsidRPr="002C5115" w:rsidRDefault="00F53DE1" w:rsidP="00DC6C9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Україна</w:t>
            </w:r>
          </w:p>
          <w:p w14:paraId="4B2D0779" w14:textId="4717CB83" w:rsidR="00C86AFD" w:rsidRPr="002C5115" w:rsidRDefault="00F53DE1" w:rsidP="00DC6C96">
            <w:pPr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DR/00002/ARM</w:t>
            </w:r>
          </w:p>
        </w:tc>
      </w:tr>
      <w:tr w:rsidR="00DC6C96" w:rsidRPr="002C5115" w14:paraId="15420605" w14:textId="77777777" w:rsidTr="009F5004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0CB84BD6" w14:textId="77777777" w:rsidR="00DC6C96" w:rsidRPr="002C511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2C511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20EDA6EA" w14:textId="77777777" w:rsidR="00DC6C96" w:rsidRPr="002C5115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p w14:paraId="58292238" w14:textId="77777777" w:rsidR="00DC6C96" w:rsidRPr="002C5115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tbl>
      <w:tblPr>
        <w:tblW w:w="497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1"/>
        <w:gridCol w:w="4661"/>
        <w:gridCol w:w="1822"/>
      </w:tblGrid>
      <w:tr w:rsidR="001714DF" w:rsidRPr="002C5115" w14:paraId="3DBCF56C" w14:textId="77777777" w:rsidTr="009F5004">
        <w:trPr>
          <w:trHeight w:val="40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129590" w14:textId="77777777" w:rsidR="001714DF" w:rsidRPr="002C5115" w:rsidRDefault="001714DF" w:rsidP="00DF42E6">
            <w:pPr>
              <w:rPr>
                <w:b/>
                <w:sz w:val="18"/>
                <w:szCs w:val="18"/>
                <w:lang w:val="uk-UA"/>
              </w:rPr>
            </w:pPr>
            <w:r w:rsidRPr="002C5115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2C5115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7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07947" w14:textId="7DEE3672" w:rsidR="001714DF" w:rsidRPr="002C5115" w:rsidRDefault="00F53DE1" w:rsidP="00DC6C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http://informteh.pat.ua/emitents/reports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9429A" w14:textId="75F6909F" w:rsidR="001714DF" w:rsidRPr="002C5115" w:rsidRDefault="00F53DE1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14.08.2020</w:t>
            </w:r>
          </w:p>
        </w:tc>
      </w:tr>
      <w:tr w:rsidR="001714DF" w:rsidRPr="002C5115" w14:paraId="4BC7B722" w14:textId="77777777" w:rsidTr="009F5004">
        <w:trPr>
          <w:trHeight w:val="46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00428" w14:textId="77777777" w:rsidR="001714DF" w:rsidRPr="002C5115" w:rsidRDefault="001714DF" w:rsidP="00DC6C9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71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4C36CB" w14:textId="77777777" w:rsidR="001714DF" w:rsidRPr="002C5115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2C5115">
              <w:rPr>
                <w:rStyle w:val="small-text"/>
                <w:sz w:val="20"/>
                <w:szCs w:val="20"/>
                <w:lang w:val="uk-UA"/>
              </w:rPr>
              <w:t>(</w:t>
            </w:r>
            <w:r w:rsidR="00C86AFD" w:rsidRPr="002C5115">
              <w:rPr>
                <w:sz w:val="20"/>
                <w:szCs w:val="20"/>
                <w:lang w:val="uk-UA"/>
              </w:rPr>
              <w:t>URL-адреса веб-сайту</w:t>
            </w:r>
            <w:r w:rsidRPr="002C5115">
              <w:rPr>
                <w:rStyle w:val="small-text"/>
                <w:sz w:val="20"/>
                <w:szCs w:val="20"/>
                <w:lang w:val="uk-UA"/>
              </w:rPr>
              <w:t>)</w:t>
            </w:r>
          </w:p>
          <w:p w14:paraId="6EDECF6D" w14:textId="77777777" w:rsidR="001714DF" w:rsidRPr="002C5115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2C511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C885F3" w14:textId="77777777" w:rsidR="001714DF" w:rsidRPr="002C5115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2C5115">
              <w:rPr>
                <w:rStyle w:val="small-text"/>
                <w:sz w:val="20"/>
                <w:szCs w:val="20"/>
                <w:lang w:val="uk-UA"/>
              </w:rPr>
              <w:t>(дата)</w:t>
            </w:r>
          </w:p>
        </w:tc>
      </w:tr>
    </w:tbl>
    <w:p w14:paraId="47C976EE" w14:textId="3FB0849E" w:rsidR="003C4C1A" w:rsidRPr="002C5115" w:rsidRDefault="003C4C1A" w:rsidP="00C86AFD">
      <w:pPr>
        <w:rPr>
          <w:lang w:val="uk-UA"/>
        </w:rPr>
      </w:pPr>
    </w:p>
    <w:p w14:paraId="71DC80C8" w14:textId="33455B43" w:rsidR="009F5004" w:rsidRPr="002C5115" w:rsidRDefault="009F5004" w:rsidP="00C86AFD">
      <w:pPr>
        <w:rPr>
          <w:lang w:val="uk-UA"/>
        </w:rPr>
      </w:pPr>
    </w:p>
    <w:p w14:paraId="06CAF4AE" w14:textId="77777777" w:rsidR="009F5004" w:rsidRPr="002C5115" w:rsidRDefault="009F5004" w:rsidP="00C86AFD">
      <w:pPr>
        <w:rPr>
          <w:lang w:val="uk-UA"/>
        </w:rPr>
      </w:pPr>
    </w:p>
    <w:p w14:paraId="29905ECF" w14:textId="2291FEF9" w:rsidR="009F5004" w:rsidRPr="002C5115" w:rsidRDefault="009F5004" w:rsidP="00C86AFD">
      <w:pPr>
        <w:rPr>
          <w:lang w:val="uk-UA"/>
        </w:rPr>
      </w:pPr>
    </w:p>
    <w:p w14:paraId="2756F13B" w14:textId="78C88558" w:rsidR="009F5004" w:rsidRPr="009F5004" w:rsidRDefault="009F5004" w:rsidP="009F5004">
      <w:pPr>
        <w:ind w:left="3540"/>
        <w:rPr>
          <w:sz w:val="20"/>
          <w:szCs w:val="20"/>
          <w:lang w:val="uk-UA" w:eastAsia="uk-UA"/>
        </w:rPr>
      </w:pPr>
      <w:r w:rsidRPr="009F5004">
        <w:rPr>
          <w:sz w:val="20"/>
          <w:szCs w:val="20"/>
          <w:lang w:val="uk-UA" w:eastAsia="uk-UA"/>
        </w:rPr>
        <w:t xml:space="preserve">                                Додаток 5</w:t>
      </w:r>
      <w:r w:rsidRPr="009F5004">
        <w:rPr>
          <w:sz w:val="20"/>
          <w:szCs w:val="20"/>
          <w:lang w:val="uk-UA" w:eastAsia="uk-UA"/>
        </w:rPr>
        <w:br/>
        <w:t xml:space="preserve">                                 до Положення про розкриття інформації емітентами </w:t>
      </w:r>
    </w:p>
    <w:p w14:paraId="4D713773" w14:textId="77777777" w:rsidR="009F5004" w:rsidRPr="009F5004" w:rsidRDefault="009F5004" w:rsidP="009F5004">
      <w:pPr>
        <w:ind w:left="3540"/>
        <w:rPr>
          <w:sz w:val="20"/>
          <w:szCs w:val="20"/>
          <w:lang w:val="uk-UA" w:eastAsia="uk-UA"/>
        </w:rPr>
      </w:pPr>
      <w:r w:rsidRPr="009F5004">
        <w:rPr>
          <w:sz w:val="20"/>
          <w:szCs w:val="20"/>
          <w:lang w:val="uk-UA" w:eastAsia="uk-UA"/>
        </w:rPr>
        <w:t xml:space="preserve">                                 цінних паперів (пункт 6 глави 1 розділу III)</w:t>
      </w:r>
    </w:p>
    <w:p w14:paraId="4C42D93F" w14:textId="77777777" w:rsidR="009F5004" w:rsidRPr="002C5115" w:rsidRDefault="009F5004" w:rsidP="009F5004">
      <w:pPr>
        <w:jc w:val="center"/>
        <w:rPr>
          <w:b/>
          <w:lang w:val="uk-UA" w:eastAsia="uk-UA"/>
        </w:rPr>
      </w:pPr>
    </w:p>
    <w:p w14:paraId="0B69075E" w14:textId="3B952A97" w:rsidR="009F5004" w:rsidRPr="002C5115" w:rsidRDefault="009F5004" w:rsidP="009F5004">
      <w:pPr>
        <w:jc w:val="center"/>
        <w:rPr>
          <w:b/>
          <w:lang w:val="uk-UA" w:eastAsia="uk-UA"/>
        </w:rPr>
      </w:pPr>
      <w:r w:rsidRPr="009F5004">
        <w:rPr>
          <w:b/>
          <w:lang w:val="uk-UA" w:eastAsia="uk-UA"/>
        </w:rPr>
        <w:t>1. Відомості про прийняття рішення про попереднє надання згоди на вчинення значних правочинів</w:t>
      </w:r>
    </w:p>
    <w:p w14:paraId="648FC17D" w14:textId="77777777" w:rsidR="009F5004" w:rsidRPr="009F5004" w:rsidRDefault="009F5004" w:rsidP="009F5004">
      <w:pPr>
        <w:jc w:val="center"/>
        <w:rPr>
          <w:b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533"/>
        <w:gridCol w:w="1677"/>
        <w:gridCol w:w="1841"/>
        <w:gridCol w:w="3032"/>
      </w:tblGrid>
      <w:tr w:rsidR="009F5004" w:rsidRPr="009F5004" w14:paraId="1F15004A" w14:textId="77777777" w:rsidTr="009F5004">
        <w:trPr>
          <w:trHeight w:val="121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4F01" w14:textId="77777777" w:rsidR="009F5004" w:rsidRPr="009F5004" w:rsidRDefault="009F5004" w:rsidP="009F500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F5004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B980" w14:textId="77777777" w:rsidR="009F5004" w:rsidRPr="009F5004" w:rsidRDefault="009F5004" w:rsidP="009F500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F5004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18B3" w14:textId="77777777" w:rsidR="009F5004" w:rsidRPr="009F5004" w:rsidRDefault="009F5004" w:rsidP="009F500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F5004">
              <w:rPr>
                <w:b/>
                <w:sz w:val="20"/>
                <w:szCs w:val="20"/>
                <w:lang w:val="uk-UA" w:eastAsia="uk-UA"/>
              </w:rPr>
              <w:t>Гранична сукупна вартість правочинів (тис. грн.)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6384" w14:textId="77777777" w:rsidR="009F5004" w:rsidRPr="009F5004" w:rsidRDefault="009F5004" w:rsidP="009F500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F5004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ACA7" w14:textId="77777777" w:rsidR="009F5004" w:rsidRPr="009F5004" w:rsidRDefault="009F5004" w:rsidP="009F500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F5004">
              <w:rPr>
                <w:b/>
                <w:sz w:val="20"/>
                <w:szCs w:val="20"/>
                <w:lang w:val="uk-UA" w:eastAsia="uk-UA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</w:t>
            </w:r>
          </w:p>
          <w:p w14:paraId="2BF63326" w14:textId="77777777" w:rsidR="009F5004" w:rsidRPr="009F5004" w:rsidRDefault="009F5004" w:rsidP="009F500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F5004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</w:p>
        </w:tc>
      </w:tr>
      <w:tr w:rsidR="009F5004" w:rsidRPr="009F5004" w14:paraId="34E50485" w14:textId="77777777" w:rsidTr="009F5004">
        <w:trPr>
          <w:trHeight w:val="34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D54D" w14:textId="77777777" w:rsidR="009F5004" w:rsidRPr="009F5004" w:rsidRDefault="009F5004" w:rsidP="009F500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F5004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AA36" w14:textId="77777777" w:rsidR="009F5004" w:rsidRPr="009F5004" w:rsidRDefault="009F5004" w:rsidP="009F500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F5004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BF25" w14:textId="77777777" w:rsidR="009F5004" w:rsidRPr="009F5004" w:rsidRDefault="009F5004" w:rsidP="009F500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F5004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CD00" w14:textId="77777777" w:rsidR="009F5004" w:rsidRPr="009F5004" w:rsidRDefault="009F5004" w:rsidP="009F500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F5004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5BAE" w14:textId="77777777" w:rsidR="009F5004" w:rsidRPr="009F5004" w:rsidRDefault="009F5004" w:rsidP="009F500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F5004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</w:tr>
      <w:tr w:rsidR="009F5004" w:rsidRPr="009F5004" w14:paraId="05E406F9" w14:textId="77777777" w:rsidTr="009F5004">
        <w:trPr>
          <w:trHeight w:val="34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21C8" w14:textId="77777777" w:rsidR="009F5004" w:rsidRPr="009F5004" w:rsidRDefault="009F5004" w:rsidP="009F500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F5004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C9B9" w14:textId="77777777" w:rsidR="009F5004" w:rsidRPr="009F5004" w:rsidRDefault="009F5004" w:rsidP="009F500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F5004">
              <w:rPr>
                <w:sz w:val="20"/>
                <w:szCs w:val="20"/>
                <w:lang w:val="uk-UA" w:eastAsia="uk-UA"/>
              </w:rPr>
              <w:t>14.08.2020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B6C5" w14:textId="77777777" w:rsidR="009F5004" w:rsidRPr="009F5004" w:rsidRDefault="009F5004" w:rsidP="009F500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F5004">
              <w:rPr>
                <w:sz w:val="20"/>
                <w:szCs w:val="20"/>
                <w:lang w:val="uk-UA" w:eastAsia="uk-UA"/>
              </w:rPr>
              <w:t>500000.000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6103" w14:textId="77777777" w:rsidR="009F5004" w:rsidRPr="009F5004" w:rsidRDefault="009F5004" w:rsidP="009F500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F5004">
              <w:rPr>
                <w:sz w:val="20"/>
                <w:szCs w:val="20"/>
                <w:lang w:val="uk-UA" w:eastAsia="uk-UA"/>
              </w:rPr>
              <w:t>27187.600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6179" w14:textId="77777777" w:rsidR="009F5004" w:rsidRPr="009F5004" w:rsidRDefault="009F5004" w:rsidP="009F500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F5004">
              <w:rPr>
                <w:sz w:val="20"/>
                <w:szCs w:val="20"/>
                <w:lang w:val="uk-UA" w:eastAsia="uk-UA"/>
              </w:rPr>
              <w:t>1839.0737000000</w:t>
            </w:r>
          </w:p>
        </w:tc>
      </w:tr>
      <w:tr w:rsidR="009F5004" w:rsidRPr="009F5004" w14:paraId="5B3EAFC1" w14:textId="77777777" w:rsidTr="009F5004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31C9" w14:textId="77777777" w:rsidR="009F5004" w:rsidRPr="009F5004" w:rsidRDefault="009F5004" w:rsidP="009F5004">
            <w:pPr>
              <w:rPr>
                <w:b/>
                <w:sz w:val="20"/>
                <w:szCs w:val="20"/>
                <w:lang w:val="uk-UA" w:eastAsia="uk-UA"/>
              </w:rPr>
            </w:pPr>
            <w:r w:rsidRPr="009F5004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9F5004" w:rsidRPr="009F5004" w14:paraId="59779846" w14:textId="77777777" w:rsidTr="009F5004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0C0" w14:textId="77777777" w:rsidR="009F5004" w:rsidRPr="009F5004" w:rsidRDefault="009F5004" w:rsidP="009F5004">
            <w:pPr>
              <w:rPr>
                <w:sz w:val="20"/>
                <w:szCs w:val="20"/>
                <w:lang w:val="uk-UA" w:eastAsia="uk-UA"/>
              </w:rPr>
            </w:pPr>
            <w:r w:rsidRPr="009F5004">
              <w:rPr>
                <w:sz w:val="20"/>
                <w:szCs w:val="20"/>
                <w:lang w:val="uk-UA" w:eastAsia="uk-UA"/>
              </w:rPr>
              <w:t>Черговими рiчними Загальними зборами акцiонерiв ПРИВАТНЕ АКЦІОНЕРНЕ ТОВАРИСТВО "МІЖГАЛУЗЕВИЙ НАУКОВО-ВИРОБНИЧИЙ ЦЕНТР "ІНФОРМТЕХ"  якi вiдбулися 14.08.2020 року (Протокол б/н вiд 14.08.2020 року) було прийнято рiшення про попереднє надання згоди на вчинення значних правочинiв.</w:t>
            </w:r>
          </w:p>
          <w:p w14:paraId="2A314CDD" w14:textId="77777777" w:rsidR="009F5004" w:rsidRPr="009F5004" w:rsidRDefault="009F5004" w:rsidP="009F5004">
            <w:pPr>
              <w:rPr>
                <w:sz w:val="20"/>
                <w:szCs w:val="20"/>
                <w:lang w:val="uk-UA" w:eastAsia="uk-UA"/>
              </w:rPr>
            </w:pPr>
            <w:r w:rsidRPr="009F5004">
              <w:rPr>
                <w:sz w:val="20"/>
                <w:szCs w:val="20"/>
                <w:lang w:val="uk-UA" w:eastAsia="uk-UA"/>
              </w:rPr>
              <w:t xml:space="preserve">Вiдомостi щодо правочинiв </w:t>
            </w:r>
            <w:proofErr w:type="spellStart"/>
            <w:r w:rsidRPr="009F5004">
              <w:rPr>
                <w:sz w:val="20"/>
                <w:szCs w:val="20"/>
                <w:lang w:val="uk-UA" w:eastAsia="uk-UA"/>
              </w:rPr>
              <w:t>iз</w:t>
            </w:r>
            <w:proofErr w:type="spellEnd"/>
            <w:r w:rsidRPr="009F5004">
              <w:rPr>
                <w:sz w:val="20"/>
                <w:szCs w:val="20"/>
                <w:lang w:val="uk-UA" w:eastAsia="uk-UA"/>
              </w:rPr>
              <w:t xml:space="preserve"> зазначенням, зокрема, їх характеру - договори купівлі-продажу рухомого та/або нерухомого майна, міни, дарування, оренди, лізингу, позики, позички, поруки, застави, банківського вкладу, майнової поруки, кредитні договори, договори РЕПО та інші правочини, пов'язані з предметом діяльності Товариства та/або необхідні для забезпечення функціонування Товариства.</w:t>
            </w:r>
          </w:p>
          <w:p w14:paraId="405E8D15" w14:textId="77777777" w:rsidR="009F5004" w:rsidRPr="009F5004" w:rsidRDefault="009F5004" w:rsidP="009F5004">
            <w:pPr>
              <w:rPr>
                <w:sz w:val="20"/>
                <w:szCs w:val="20"/>
                <w:lang w:val="uk-UA" w:eastAsia="uk-UA"/>
              </w:rPr>
            </w:pPr>
            <w:r w:rsidRPr="009F5004">
              <w:rPr>
                <w:sz w:val="20"/>
                <w:szCs w:val="20"/>
                <w:lang w:val="uk-UA" w:eastAsia="uk-UA"/>
              </w:rPr>
              <w:t>Гранична сукупна вартість правочинiв - 500000.00 тис. грн. Вартiсть активiв емiтента за даними останньої рiчної фiнансової звiтностi - 27187.60 тис. грн. Співвідношення граничної сукупної вартостi правочинiв до вартостi активiв емiтента за даними останньої рiчної фiнансової звiтностi (у відсотках %) - 1839,0737%. Загальна кiлькiсть голосуючих акцiй - 2084 шт. Кiлькiсть голосуючих акцiй, що зареєстровані для участі у загальних зборах - 2084 шт. Кiлькiсть голосуючих акцiй, що проголосували "за" та "проти" прийняття рiшення "за" - 2084 шт., "проти" - 0 шт.</w:t>
            </w:r>
          </w:p>
          <w:p w14:paraId="06572D75" w14:textId="77777777" w:rsidR="009F5004" w:rsidRPr="009F5004" w:rsidRDefault="009F5004" w:rsidP="009F5004">
            <w:pPr>
              <w:rPr>
                <w:sz w:val="20"/>
                <w:szCs w:val="20"/>
                <w:lang w:val="uk-UA" w:eastAsia="uk-UA"/>
              </w:rPr>
            </w:pPr>
          </w:p>
        </w:tc>
      </w:tr>
    </w:tbl>
    <w:p w14:paraId="5C19AD2A" w14:textId="77777777" w:rsidR="009F5004" w:rsidRPr="009F5004" w:rsidRDefault="009F5004" w:rsidP="009F5004">
      <w:pPr>
        <w:rPr>
          <w:lang w:val="uk-UA" w:eastAsia="uk-UA"/>
        </w:rPr>
      </w:pPr>
    </w:p>
    <w:p w14:paraId="55EF4CC7" w14:textId="77777777" w:rsidR="009F5004" w:rsidRPr="002C5115" w:rsidRDefault="009F5004" w:rsidP="00C86AFD">
      <w:pPr>
        <w:rPr>
          <w:lang w:val="uk-UA"/>
        </w:rPr>
      </w:pPr>
    </w:p>
    <w:sectPr w:rsidR="009F5004" w:rsidRPr="002C5115" w:rsidSect="00F53DE1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E1"/>
    <w:rsid w:val="00020BCB"/>
    <w:rsid w:val="001714DF"/>
    <w:rsid w:val="002C5115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9F5004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E5FEB"/>
  <w15:chartTrackingRefBased/>
  <w15:docId w15:val="{90981EF0-A53E-4612-9D91-0B030720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Обычный (веб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OBLUVA_2007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Admin</dc:creator>
  <cp:keywords/>
  <dc:description/>
  <cp:lastModifiedBy>Admin</cp:lastModifiedBy>
  <cp:revision>3</cp:revision>
  <cp:lastPrinted>2013-07-11T13:29:00Z</cp:lastPrinted>
  <dcterms:created xsi:type="dcterms:W3CDTF">2020-08-12T09:24:00Z</dcterms:created>
  <dcterms:modified xsi:type="dcterms:W3CDTF">2020-08-12T09:24:00Z</dcterms:modified>
</cp:coreProperties>
</file>